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E1108" w14:textId="57F21452" w:rsidR="000076E9" w:rsidRDefault="00CE219A" w:rsidP="001E24B2">
      <w:pPr>
        <w:pStyle w:val="Titel"/>
      </w:pPr>
      <w:r w:rsidRPr="001E24B2">
        <w:t>P</w:t>
      </w:r>
      <w:r w:rsidR="00F819F1">
        <w:t>hD</w:t>
      </w:r>
      <w:r w:rsidRPr="001E24B2">
        <w:t xml:space="preserve"> Research Proposal</w:t>
      </w:r>
    </w:p>
    <w:p w14:paraId="7BB00A9D" w14:textId="77777777" w:rsidR="0072507A" w:rsidRDefault="00CA5860" w:rsidP="001E24B2">
      <w:pPr>
        <w:pStyle w:val="Titel"/>
      </w:pPr>
      <w:r>
        <w:t xml:space="preserve"> [</w:t>
      </w:r>
      <w:r w:rsidR="000076E9">
        <w:t>Insert Proposal T</w:t>
      </w:r>
      <w:r>
        <w:t>itle</w:t>
      </w:r>
      <w:r w:rsidR="000076E9">
        <w:t xml:space="preserve"> Here</w:t>
      </w:r>
      <w:r>
        <w:t>]</w:t>
      </w:r>
    </w:p>
    <w:p w14:paraId="2B941768" w14:textId="77777777" w:rsidR="00E74BAC" w:rsidRPr="00E74BAC" w:rsidRDefault="00E74BAC" w:rsidP="00E74BAC"/>
    <w:p w14:paraId="6B52B9AF" w14:textId="1D69EC1E" w:rsidR="00E74BAC" w:rsidRDefault="00F819F1" w:rsidP="00E74BAC">
      <w:pPr>
        <w:pStyle w:val="Untertitel"/>
      </w:pPr>
      <w:r>
        <w:t xml:space="preserve">Marco </w:t>
      </w:r>
      <w:proofErr w:type="spellStart"/>
      <w:r>
        <w:t>Garetti</w:t>
      </w:r>
      <w:proofErr w:type="spellEnd"/>
      <w:r>
        <w:t xml:space="preserve"> </w:t>
      </w:r>
      <w:r w:rsidR="00E74BAC">
        <w:t>Doctoral workshop</w:t>
      </w:r>
    </w:p>
    <w:p w14:paraId="5FAA64A9" w14:textId="318AA877" w:rsidR="001E24B2" w:rsidRDefault="00FF28E2" w:rsidP="00E74BAC">
      <w:pPr>
        <w:pStyle w:val="Untertitel"/>
      </w:pPr>
      <w:r>
        <w:t xml:space="preserve"> APMS 202</w:t>
      </w:r>
      <w:r w:rsidR="00452106">
        <w:t>4</w:t>
      </w:r>
      <w:r>
        <w:t xml:space="preserve"> </w:t>
      </w:r>
      <w:r w:rsidR="00452106">
        <w:t>Chemnitz</w:t>
      </w:r>
      <w:r w:rsidR="00E74BAC">
        <w:t xml:space="preserve">, </w:t>
      </w:r>
      <w:r w:rsidR="00452106">
        <w:t>Germany</w:t>
      </w:r>
    </w:p>
    <w:p w14:paraId="26E48B6D" w14:textId="3FE8A649" w:rsidR="00CA5860" w:rsidRDefault="00F819F1" w:rsidP="00CA5860">
      <w:pPr>
        <w:pStyle w:val="Author"/>
      </w:pPr>
      <w:r>
        <w:t>Ben Smith</w:t>
      </w:r>
      <w:r w:rsidR="00CA5860">
        <w:t>(</w:t>
      </w:r>
      <w:r>
        <w:t>ben.smith@gmail.com</w:t>
      </w:r>
      <w:r w:rsidR="00CA5860">
        <w:t xml:space="preserve">), </w:t>
      </w:r>
      <w:r>
        <w:t xml:space="preserve">University of NN </w:t>
      </w:r>
      <w:r w:rsidR="00A6484C">
        <w:t>(</w:t>
      </w:r>
      <w:r>
        <w:t>2</w:t>
      </w:r>
      <w:r w:rsidRPr="00F819F1">
        <w:rPr>
          <w:vertAlign w:val="superscript"/>
        </w:rPr>
        <w:t>nd</w:t>
      </w:r>
      <w:r>
        <w:t xml:space="preserve"> </w:t>
      </w:r>
      <w:r w:rsidR="00A6484C">
        <w:t>year)</w:t>
      </w:r>
      <w:r w:rsidR="00CA5860">
        <w:t xml:space="preserve"> </w:t>
      </w:r>
      <w:r>
        <w:br/>
      </w:r>
      <w:r w:rsidR="00CA5860">
        <w:t>[author, email, affiliation</w:t>
      </w:r>
      <w:r w:rsidR="00A6484C">
        <w:t>, year of PhD career</w:t>
      </w:r>
      <w:r w:rsidR="00CA5860">
        <w:t>]</w:t>
      </w:r>
    </w:p>
    <w:p w14:paraId="28C59AE2" w14:textId="77777777" w:rsidR="00CA5860" w:rsidRDefault="00CA5860" w:rsidP="00CA5860">
      <w:pPr>
        <w:pStyle w:val="berschrift1"/>
      </w:pPr>
      <w:r>
        <w:t xml:space="preserve"> Abstract</w:t>
      </w:r>
      <w:r w:rsidR="002F16AC">
        <w:t xml:space="preserve"> (max 150 words)</w:t>
      </w:r>
    </w:p>
    <w:p w14:paraId="3FD3921D" w14:textId="1E460886" w:rsidR="00CA5860" w:rsidRDefault="00F819F1" w:rsidP="002F16AC">
      <w:r w:rsidRPr="00F819F1">
        <w:t>In the tradition of past APMS conferences, APMS 202</w:t>
      </w:r>
      <w:r w:rsidR="00452106">
        <w:t>4</w:t>
      </w:r>
      <w:r w:rsidRPr="00F819F1">
        <w:t xml:space="preserve"> is preceded by the Marco </w:t>
      </w:r>
      <w:proofErr w:type="spellStart"/>
      <w:r w:rsidRPr="00F819F1">
        <w:t>Garetti</w:t>
      </w:r>
      <w:proofErr w:type="spellEnd"/>
      <w:r w:rsidRPr="00F819F1">
        <w:t xml:space="preserve"> Doctoral Workshop. The workshop provides PhD students with the opportunity to present and discuss their doctoral research and receive feedback and exchange ideas in an inspiring community of fellow PhD students, experienced researchers, and professors of the IFIP WG 5.7 community. </w:t>
      </w:r>
      <w:r w:rsidR="002F16AC">
        <w:t>Each proposal can be up to 15 pages in length.</w:t>
      </w:r>
    </w:p>
    <w:p w14:paraId="32993D59" w14:textId="29039DCE" w:rsidR="002F16AC" w:rsidRDefault="002F16AC" w:rsidP="002F16AC">
      <w:r>
        <w:t xml:space="preserve">The aim of PhD research proposal is to explain general research questions and outline the approach as well as the status of the research. </w:t>
      </w:r>
    </w:p>
    <w:p w14:paraId="3BD35EDE" w14:textId="77777777" w:rsidR="00A6484C" w:rsidRDefault="00A6484C" w:rsidP="00A6484C">
      <w:pPr>
        <w:pStyle w:val="berschrift1"/>
      </w:pPr>
      <w:r>
        <w:t>Structure of the proposal</w:t>
      </w:r>
    </w:p>
    <w:p w14:paraId="36EB34D4" w14:textId="77777777" w:rsidR="00A6484C" w:rsidRDefault="00A6484C" w:rsidP="00A6484C">
      <w:r>
        <w:t>The proposal should be structured as follows:</w:t>
      </w:r>
    </w:p>
    <w:p w14:paraId="78567C1C" w14:textId="77777777" w:rsidR="00A6484C" w:rsidRDefault="00A6484C" w:rsidP="00A6484C">
      <w:pPr>
        <w:ind w:left="1416"/>
      </w:pPr>
      <w:r>
        <w:t>1. Introduction and Problem Statement</w:t>
      </w:r>
    </w:p>
    <w:p w14:paraId="28E428DF" w14:textId="74D0ACCA" w:rsidR="00A6484C" w:rsidRDefault="00A6484C" w:rsidP="00A6484C">
      <w:pPr>
        <w:ind w:left="1416"/>
      </w:pPr>
      <w:r>
        <w:t xml:space="preserve">2. Theoretical </w:t>
      </w:r>
      <w:r w:rsidR="00F819F1">
        <w:t>F</w:t>
      </w:r>
      <w:r>
        <w:t>oundations (based on literature)</w:t>
      </w:r>
    </w:p>
    <w:p w14:paraId="5400BFAA" w14:textId="77777777" w:rsidR="00A6484C" w:rsidRDefault="00230EB1" w:rsidP="00A6484C">
      <w:pPr>
        <w:ind w:left="1416"/>
      </w:pPr>
      <w:r>
        <w:t>3. Research Objective</w:t>
      </w:r>
      <w:r w:rsidR="00A6484C">
        <w:t xml:space="preserve"> and </w:t>
      </w:r>
      <w:r>
        <w:t>Research Q</w:t>
      </w:r>
      <w:r w:rsidR="00A6484C">
        <w:t>uestions</w:t>
      </w:r>
    </w:p>
    <w:p w14:paraId="3BC5AFA1" w14:textId="0481BE5E" w:rsidR="00A6484C" w:rsidRDefault="00A6484C" w:rsidP="00303BAB">
      <w:pPr>
        <w:ind w:left="1416"/>
      </w:pPr>
      <w:r>
        <w:t>4. Research</w:t>
      </w:r>
      <w:r w:rsidR="00230EB1">
        <w:t xml:space="preserve"> P</w:t>
      </w:r>
      <w:r w:rsidR="00A22AAA">
        <w:t>lan and</w:t>
      </w:r>
      <w:r w:rsidR="00F819F1">
        <w:t xml:space="preserve"> </w:t>
      </w:r>
      <w:r w:rsidR="00230EB1">
        <w:t>M</w:t>
      </w:r>
      <w:r>
        <w:t>ethodology</w:t>
      </w:r>
    </w:p>
    <w:p w14:paraId="29EF8948" w14:textId="77777777" w:rsidR="00A6484C" w:rsidRDefault="00A6484C" w:rsidP="00303BAB">
      <w:pPr>
        <w:ind w:left="1416"/>
      </w:pPr>
      <w:r>
        <w:t xml:space="preserve">5. Current </w:t>
      </w:r>
      <w:r w:rsidR="00303BAB">
        <w:t>Accomplishments</w:t>
      </w:r>
    </w:p>
    <w:p w14:paraId="6572682B" w14:textId="77777777" w:rsidR="00A6484C" w:rsidRDefault="00A6484C" w:rsidP="00A6484C">
      <w:pPr>
        <w:ind w:left="1416"/>
      </w:pPr>
      <w:r>
        <w:t>6. Expected / Actual results</w:t>
      </w:r>
    </w:p>
    <w:p w14:paraId="711331BA" w14:textId="77777777" w:rsidR="00A6484C" w:rsidRDefault="00A6484C" w:rsidP="00A6484C">
      <w:pPr>
        <w:ind w:left="1416"/>
      </w:pPr>
      <w:r>
        <w:t>7. Conclusions</w:t>
      </w:r>
    </w:p>
    <w:p w14:paraId="0867B34C" w14:textId="77777777" w:rsidR="00D55144" w:rsidRDefault="00D55144" w:rsidP="00A6484C">
      <w:pPr>
        <w:ind w:left="1416"/>
      </w:pPr>
      <w:r>
        <w:t>References</w:t>
      </w:r>
    </w:p>
    <w:p w14:paraId="0D560E81" w14:textId="77777777" w:rsidR="00D55144" w:rsidRDefault="00D55144" w:rsidP="00A6484C">
      <w:pPr>
        <w:ind w:left="1416"/>
      </w:pPr>
    </w:p>
    <w:p w14:paraId="39771E91" w14:textId="77777777" w:rsidR="00A6484C" w:rsidRDefault="00A6484C" w:rsidP="00D55144">
      <w:pPr>
        <w:pStyle w:val="berschrift1"/>
      </w:pPr>
      <w:r>
        <w:t>Length</w:t>
      </w:r>
      <w:r w:rsidR="00D55144">
        <w:t xml:space="preserve"> of the paper</w:t>
      </w:r>
    </w:p>
    <w:p w14:paraId="29DC60E4" w14:textId="54C3BAD0" w:rsidR="00A6484C" w:rsidRDefault="00A6484C" w:rsidP="00A6484C">
      <w:r>
        <w:t xml:space="preserve">The </w:t>
      </w:r>
      <w:r w:rsidR="00D55144">
        <w:t xml:space="preserve">proposal can have a length </w:t>
      </w:r>
      <w:r w:rsidR="00F819F1">
        <w:t xml:space="preserve">of </w:t>
      </w:r>
      <w:r w:rsidR="00D55144">
        <w:t>up to 15 pages.</w:t>
      </w:r>
    </w:p>
    <w:p w14:paraId="067DD7DC" w14:textId="77777777" w:rsidR="00D55144" w:rsidRDefault="00D55144" w:rsidP="00A6484C"/>
    <w:p w14:paraId="24CEBBE9" w14:textId="77777777" w:rsidR="00D55144" w:rsidRDefault="00D55144" w:rsidP="00D55144">
      <w:pPr>
        <w:pStyle w:val="berschrift1"/>
      </w:pPr>
      <w:r>
        <w:t>Formatting</w:t>
      </w:r>
    </w:p>
    <w:p w14:paraId="2A0B9AD5" w14:textId="77777777" w:rsidR="00D55144" w:rsidRDefault="00D55144" w:rsidP="00A6484C">
      <w:r>
        <w:t>Please consider the following formatting guidelines:</w:t>
      </w:r>
    </w:p>
    <w:p w14:paraId="1A3FB845" w14:textId="60B78876" w:rsidR="00CA5860" w:rsidRDefault="00CA5860" w:rsidP="00CA5860">
      <w:pPr>
        <w:pStyle w:val="berschrift1"/>
      </w:pPr>
      <w:r>
        <w:t>Heading 1</w:t>
      </w:r>
      <w:r w:rsidR="00F819F1">
        <w:t xml:space="preserve"> looks like this</w:t>
      </w:r>
    </w:p>
    <w:p w14:paraId="198CEF35" w14:textId="77777777" w:rsidR="00CA5860" w:rsidRDefault="00CA5860" w:rsidP="00CA5860">
      <w:r>
        <w:t>Regular text looks like this.</w:t>
      </w:r>
    </w:p>
    <w:p w14:paraId="4EC18A50" w14:textId="77777777" w:rsidR="00CA5860" w:rsidRDefault="00CA5860" w:rsidP="00CA5860">
      <w:pPr>
        <w:pStyle w:val="berschrift2"/>
      </w:pPr>
      <w:r>
        <w:t>Subheadings look like this</w:t>
      </w:r>
    </w:p>
    <w:p w14:paraId="71E3F288" w14:textId="77777777" w:rsidR="00CA5860" w:rsidRPr="00CA5860" w:rsidRDefault="00CA5860" w:rsidP="00CA5860">
      <w:r>
        <w:t>Regular text looks like this.</w:t>
      </w:r>
    </w:p>
    <w:p w14:paraId="50DC3295" w14:textId="77777777" w:rsidR="00CA5860" w:rsidRDefault="00CA5860" w:rsidP="00CA5860">
      <w:pPr>
        <w:pStyle w:val="berschrift3"/>
      </w:pPr>
      <w:r>
        <w:t>Sub-sub-headings look like this</w:t>
      </w:r>
    </w:p>
    <w:p w14:paraId="2A8D5C9D" w14:textId="64EB61AF" w:rsidR="00CA5860" w:rsidRDefault="00573D45" w:rsidP="00CA5860">
      <w:r>
        <w:t xml:space="preserve">Please refer to the </w:t>
      </w:r>
      <w:r w:rsidR="00F819F1">
        <w:t>S</w:t>
      </w:r>
      <w:r>
        <w:t xml:space="preserve">pringer basic citation style [1]. </w:t>
      </w:r>
    </w:p>
    <w:p w14:paraId="0C26CEC0" w14:textId="77777777" w:rsidR="00CA5860" w:rsidRDefault="00F91397" w:rsidP="00CA5860">
      <w:pPr>
        <w:pStyle w:val="berschrift1"/>
      </w:pPr>
      <w:r>
        <w:lastRenderedPageBreak/>
        <w:t>References</w:t>
      </w:r>
    </w:p>
    <w:p w14:paraId="47D65BD0" w14:textId="77777777" w:rsidR="00F91397" w:rsidRPr="00F91397" w:rsidRDefault="00F91397" w:rsidP="00F91397">
      <w:pPr>
        <w:pStyle w:val="Listenabsatz"/>
        <w:numPr>
          <w:ilvl w:val="0"/>
          <w:numId w:val="1"/>
        </w:numPr>
      </w:pPr>
      <w:proofErr w:type="spellStart"/>
      <w:r>
        <w:t>AlencarNääs</w:t>
      </w:r>
      <w:proofErr w:type="spellEnd"/>
      <w:r>
        <w:t xml:space="preserve">, I. d. et al (2016): </w:t>
      </w:r>
      <w:r w:rsidRPr="00F91397">
        <w:t>Advances i</w:t>
      </w:r>
      <w:r>
        <w:t>n Production Management Systems: Production Management Initiatives for a sustainable world, IFIP WG 5.7 International Conference, APMS 2016, Iguacu Falls, Brazil September 3-7, Proceedings</w:t>
      </w:r>
      <w:r w:rsidR="00AE446C">
        <w:t>, Springer</w:t>
      </w:r>
    </w:p>
    <w:sectPr w:rsidR="00F91397" w:rsidRPr="00F91397" w:rsidSect="002E01A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775EC" w14:textId="77777777" w:rsidR="00CB6805" w:rsidRDefault="00CB6805" w:rsidP="004D3139">
      <w:pPr>
        <w:spacing w:after="0" w:line="240" w:lineRule="auto"/>
      </w:pPr>
      <w:r>
        <w:separator/>
      </w:r>
    </w:p>
  </w:endnote>
  <w:endnote w:type="continuationSeparator" w:id="0">
    <w:p w14:paraId="77108F9B" w14:textId="77777777" w:rsidR="00CB6805" w:rsidRDefault="00CB6805" w:rsidP="004D3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6552C" w14:textId="77777777" w:rsidR="00CB6805" w:rsidRDefault="00CB6805" w:rsidP="004D3139">
      <w:pPr>
        <w:spacing w:after="0" w:line="240" w:lineRule="auto"/>
      </w:pPr>
      <w:r>
        <w:separator/>
      </w:r>
    </w:p>
  </w:footnote>
  <w:footnote w:type="continuationSeparator" w:id="0">
    <w:p w14:paraId="02F4BEFC" w14:textId="77777777" w:rsidR="00CB6805" w:rsidRDefault="00CB6805" w:rsidP="004D31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D42353"/>
    <w:multiLevelType w:val="hybridMultilevel"/>
    <w:tmpl w:val="E62CC8AE"/>
    <w:lvl w:ilvl="0" w:tplc="0407000F">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84C"/>
    <w:rsid w:val="000076E9"/>
    <w:rsid w:val="001D7110"/>
    <w:rsid w:val="001E24B2"/>
    <w:rsid w:val="00230EB1"/>
    <w:rsid w:val="002E01AF"/>
    <w:rsid w:val="002F16AC"/>
    <w:rsid w:val="00303BAB"/>
    <w:rsid w:val="003D4BC8"/>
    <w:rsid w:val="00452106"/>
    <w:rsid w:val="004D3139"/>
    <w:rsid w:val="0050107E"/>
    <w:rsid w:val="00573D45"/>
    <w:rsid w:val="00641761"/>
    <w:rsid w:val="0066010F"/>
    <w:rsid w:val="0072507A"/>
    <w:rsid w:val="009C2F50"/>
    <w:rsid w:val="00A22AAA"/>
    <w:rsid w:val="00A6484C"/>
    <w:rsid w:val="00A77B01"/>
    <w:rsid w:val="00AE446C"/>
    <w:rsid w:val="00B22532"/>
    <w:rsid w:val="00B91AD5"/>
    <w:rsid w:val="00CA5860"/>
    <w:rsid w:val="00CB6805"/>
    <w:rsid w:val="00CE219A"/>
    <w:rsid w:val="00D55144"/>
    <w:rsid w:val="00DB5D43"/>
    <w:rsid w:val="00E526E2"/>
    <w:rsid w:val="00E74BAC"/>
    <w:rsid w:val="00F819F1"/>
    <w:rsid w:val="00F91397"/>
    <w:rsid w:val="00FF28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311C8"/>
  <w15:docId w15:val="{2361C1D4-EFEC-455A-83C3-AD4493DFD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regular text"/>
    <w:qFormat/>
    <w:rsid w:val="002F16AC"/>
    <w:pPr>
      <w:ind w:left="708"/>
      <w:jc w:val="both"/>
    </w:pPr>
    <w:rPr>
      <w:rFonts w:ascii="Times New Roman" w:hAnsi="Times New Roman"/>
      <w:sz w:val="20"/>
      <w:lang w:val="en-GB"/>
    </w:rPr>
  </w:style>
  <w:style w:type="paragraph" w:styleId="berschrift1">
    <w:name w:val="heading 1"/>
    <w:basedOn w:val="Standard"/>
    <w:next w:val="Standard"/>
    <w:link w:val="berschrift1Zchn"/>
    <w:autoRedefine/>
    <w:uiPriority w:val="9"/>
    <w:qFormat/>
    <w:rsid w:val="00CA5860"/>
    <w:pPr>
      <w:keepNext/>
      <w:keepLines/>
      <w:spacing w:before="240" w:after="0"/>
      <w:ind w:left="1416"/>
      <w:outlineLvl w:val="0"/>
    </w:pPr>
    <w:rPr>
      <w:rFonts w:eastAsiaTheme="majorEastAsia" w:cstheme="majorBidi"/>
      <w:b/>
      <w:sz w:val="24"/>
      <w:szCs w:val="32"/>
    </w:rPr>
  </w:style>
  <w:style w:type="paragraph" w:styleId="berschrift2">
    <w:name w:val="heading 2"/>
    <w:basedOn w:val="Standard"/>
    <w:next w:val="Standard"/>
    <w:link w:val="berschrift2Zchn"/>
    <w:autoRedefine/>
    <w:uiPriority w:val="9"/>
    <w:unhideWhenUsed/>
    <w:qFormat/>
    <w:rsid w:val="0050107E"/>
    <w:pPr>
      <w:keepNext/>
      <w:keepLines/>
      <w:spacing w:before="40" w:after="0"/>
      <w:outlineLvl w:val="1"/>
    </w:pPr>
    <w:rPr>
      <w:rFonts w:eastAsiaTheme="majorEastAsia" w:cstheme="majorBidi"/>
      <w:b/>
      <w:sz w:val="24"/>
      <w:szCs w:val="26"/>
    </w:rPr>
  </w:style>
  <w:style w:type="paragraph" w:styleId="berschrift3">
    <w:name w:val="heading 3"/>
    <w:basedOn w:val="Standard"/>
    <w:next w:val="Standard"/>
    <w:link w:val="berschrift3Zchn"/>
    <w:autoRedefine/>
    <w:uiPriority w:val="9"/>
    <w:unhideWhenUsed/>
    <w:qFormat/>
    <w:rsid w:val="00F91397"/>
    <w:pPr>
      <w:keepNext/>
      <w:keepLines/>
      <w:spacing w:before="40" w:after="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rsid w:val="0050107E"/>
    <w:pPr>
      <w:spacing w:after="0" w:line="240" w:lineRule="auto"/>
    </w:pPr>
  </w:style>
  <w:style w:type="character" w:customStyle="1" w:styleId="berschrift1Zchn">
    <w:name w:val="Überschrift 1 Zchn"/>
    <w:basedOn w:val="Absatz-Standardschriftart"/>
    <w:link w:val="berschrift1"/>
    <w:uiPriority w:val="9"/>
    <w:rsid w:val="00CA5860"/>
    <w:rPr>
      <w:rFonts w:ascii="Times New Roman" w:eastAsiaTheme="majorEastAsia" w:hAnsi="Times New Roman" w:cstheme="majorBidi"/>
      <w:b/>
      <w:sz w:val="24"/>
      <w:szCs w:val="32"/>
      <w:lang w:val="en-GB"/>
    </w:rPr>
  </w:style>
  <w:style w:type="character" w:customStyle="1" w:styleId="berschrift2Zchn">
    <w:name w:val="Überschrift 2 Zchn"/>
    <w:basedOn w:val="Absatz-Standardschriftart"/>
    <w:link w:val="berschrift2"/>
    <w:uiPriority w:val="9"/>
    <w:rsid w:val="0050107E"/>
    <w:rPr>
      <w:rFonts w:ascii="Times New Roman" w:eastAsiaTheme="majorEastAsia" w:hAnsi="Times New Roman" w:cstheme="majorBidi"/>
      <w:b/>
      <w:sz w:val="24"/>
      <w:szCs w:val="26"/>
      <w:lang w:val="en-GB"/>
    </w:rPr>
  </w:style>
  <w:style w:type="character" w:customStyle="1" w:styleId="berschrift3Zchn">
    <w:name w:val="Überschrift 3 Zchn"/>
    <w:basedOn w:val="Absatz-Standardschriftart"/>
    <w:link w:val="berschrift3"/>
    <w:uiPriority w:val="9"/>
    <w:rsid w:val="00F91397"/>
    <w:rPr>
      <w:rFonts w:ascii="Times New Roman" w:eastAsiaTheme="majorEastAsia" w:hAnsi="Times New Roman" w:cstheme="majorBidi"/>
      <w:b/>
      <w:sz w:val="20"/>
      <w:szCs w:val="24"/>
      <w:lang w:val="en-GB"/>
    </w:rPr>
  </w:style>
  <w:style w:type="paragraph" w:styleId="Titel">
    <w:name w:val="Title"/>
    <w:basedOn w:val="Standard"/>
    <w:next w:val="Standard"/>
    <w:link w:val="TitelZchn"/>
    <w:autoRedefine/>
    <w:uiPriority w:val="10"/>
    <w:qFormat/>
    <w:rsid w:val="001E24B2"/>
    <w:pPr>
      <w:spacing w:after="0" w:line="240" w:lineRule="auto"/>
      <w:contextualSpacing/>
      <w:jc w:val="center"/>
    </w:pPr>
    <w:rPr>
      <w:rFonts w:eastAsiaTheme="majorEastAsia" w:cstheme="majorBidi"/>
      <w:b/>
      <w:spacing w:val="-10"/>
      <w:kern w:val="28"/>
      <w:sz w:val="28"/>
      <w:szCs w:val="56"/>
    </w:rPr>
  </w:style>
  <w:style w:type="character" w:customStyle="1" w:styleId="TitelZchn">
    <w:name w:val="Titel Zchn"/>
    <w:basedOn w:val="Absatz-Standardschriftart"/>
    <w:link w:val="Titel"/>
    <w:uiPriority w:val="10"/>
    <w:rsid w:val="001E24B2"/>
    <w:rPr>
      <w:rFonts w:ascii="Times New Roman" w:eastAsiaTheme="majorEastAsia" w:hAnsi="Times New Roman" w:cstheme="majorBidi"/>
      <w:b/>
      <w:spacing w:val="-10"/>
      <w:kern w:val="28"/>
      <w:sz w:val="28"/>
      <w:szCs w:val="56"/>
      <w:lang w:val="en-GB"/>
    </w:rPr>
  </w:style>
  <w:style w:type="character" w:styleId="IntensiverVerweis">
    <w:name w:val="Intense Reference"/>
    <w:basedOn w:val="Absatz-Standardschriftart"/>
    <w:uiPriority w:val="32"/>
    <w:rsid w:val="0050107E"/>
    <w:rPr>
      <w:b/>
      <w:bCs/>
      <w:smallCaps/>
      <w:color w:val="5B9BD5" w:themeColor="accent1"/>
      <w:spacing w:val="5"/>
    </w:rPr>
  </w:style>
  <w:style w:type="character" w:styleId="SchwacherVerweis">
    <w:name w:val="Subtle Reference"/>
    <w:basedOn w:val="Absatz-Standardschriftart"/>
    <w:uiPriority w:val="31"/>
    <w:rsid w:val="0050107E"/>
    <w:rPr>
      <w:smallCaps/>
      <w:color w:val="5A5A5A" w:themeColor="text1" w:themeTint="A5"/>
    </w:rPr>
  </w:style>
  <w:style w:type="character" w:styleId="IntensiveHervorhebung">
    <w:name w:val="Intense Emphasis"/>
    <w:basedOn w:val="Absatz-Standardschriftart"/>
    <w:uiPriority w:val="21"/>
    <w:rsid w:val="0050107E"/>
    <w:rPr>
      <w:i/>
      <w:iCs/>
      <w:color w:val="5B9BD5" w:themeColor="accent1"/>
    </w:rPr>
  </w:style>
  <w:style w:type="paragraph" w:styleId="Untertitel">
    <w:name w:val="Subtitle"/>
    <w:basedOn w:val="Standard"/>
    <w:next w:val="Standard"/>
    <w:link w:val="UntertitelZchn"/>
    <w:uiPriority w:val="11"/>
    <w:qFormat/>
    <w:rsid w:val="00CA5860"/>
    <w:pPr>
      <w:numPr>
        <w:ilvl w:val="1"/>
      </w:numPr>
      <w:ind w:left="708"/>
      <w:jc w:val="center"/>
    </w:pPr>
    <w:rPr>
      <w:rFonts w:asciiTheme="minorHAnsi" w:hAnsiTheme="minorHAnsi"/>
      <w:color w:val="5A5A5A" w:themeColor="text1" w:themeTint="A5"/>
      <w:spacing w:val="15"/>
      <w:sz w:val="22"/>
    </w:rPr>
  </w:style>
  <w:style w:type="character" w:customStyle="1" w:styleId="UntertitelZchn">
    <w:name w:val="Untertitel Zchn"/>
    <w:basedOn w:val="Absatz-Standardschriftart"/>
    <w:link w:val="Untertitel"/>
    <w:uiPriority w:val="11"/>
    <w:rsid w:val="00CA5860"/>
    <w:rPr>
      <w:rFonts w:eastAsiaTheme="minorEastAsia"/>
      <w:color w:val="5A5A5A" w:themeColor="text1" w:themeTint="A5"/>
      <w:spacing w:val="15"/>
      <w:lang w:val="en-GB"/>
    </w:rPr>
  </w:style>
  <w:style w:type="paragraph" w:customStyle="1" w:styleId="Author">
    <w:name w:val="Author"/>
    <w:basedOn w:val="Standard"/>
    <w:next w:val="Standard"/>
    <w:link w:val="AuthorZchn"/>
    <w:autoRedefine/>
    <w:qFormat/>
    <w:rsid w:val="00CA5860"/>
    <w:pPr>
      <w:jc w:val="center"/>
    </w:pPr>
    <w:rPr>
      <w:rFonts w:ascii="Courier New" w:hAnsi="Courier New"/>
    </w:rPr>
  </w:style>
  <w:style w:type="character" w:styleId="Hyperlink">
    <w:name w:val="Hyperlink"/>
    <w:basedOn w:val="Absatz-Standardschriftart"/>
    <w:uiPriority w:val="99"/>
    <w:unhideWhenUsed/>
    <w:rsid w:val="00CA5860"/>
    <w:rPr>
      <w:color w:val="0563C1" w:themeColor="hyperlink"/>
      <w:u w:val="single"/>
    </w:rPr>
  </w:style>
  <w:style w:type="character" w:customStyle="1" w:styleId="AuthorZchn">
    <w:name w:val="Author Zchn"/>
    <w:basedOn w:val="Absatz-Standardschriftart"/>
    <w:link w:val="Author"/>
    <w:rsid w:val="00CA5860"/>
    <w:rPr>
      <w:rFonts w:ascii="Courier New" w:hAnsi="Courier New"/>
      <w:sz w:val="20"/>
      <w:lang w:val="en-GB"/>
    </w:rPr>
  </w:style>
  <w:style w:type="paragraph" w:styleId="StandardWeb">
    <w:name w:val="Normal (Web)"/>
    <w:basedOn w:val="Standard"/>
    <w:uiPriority w:val="99"/>
    <w:semiHidden/>
    <w:unhideWhenUsed/>
    <w:rsid w:val="002F16AC"/>
    <w:pPr>
      <w:spacing w:before="100" w:beforeAutospacing="1" w:after="100" w:afterAutospacing="1" w:line="240" w:lineRule="auto"/>
      <w:ind w:left="0"/>
    </w:pPr>
    <w:rPr>
      <w:rFonts w:eastAsia="Times New Roman" w:cs="Times New Roman"/>
      <w:sz w:val="24"/>
      <w:szCs w:val="24"/>
      <w:lang w:val="de-DE" w:eastAsia="de-DE"/>
    </w:rPr>
  </w:style>
  <w:style w:type="paragraph" w:styleId="Listenabsatz">
    <w:name w:val="List Paragraph"/>
    <w:basedOn w:val="Standard"/>
    <w:uiPriority w:val="34"/>
    <w:rsid w:val="00F91397"/>
    <w:pPr>
      <w:ind w:left="720"/>
      <w:contextualSpacing/>
    </w:pPr>
  </w:style>
  <w:style w:type="paragraph" w:styleId="Kopfzeile">
    <w:name w:val="header"/>
    <w:basedOn w:val="Standard"/>
    <w:link w:val="KopfzeileZchn"/>
    <w:uiPriority w:val="99"/>
    <w:unhideWhenUsed/>
    <w:rsid w:val="004D3139"/>
    <w:pPr>
      <w:tabs>
        <w:tab w:val="center" w:pos="4513"/>
        <w:tab w:val="right" w:pos="9026"/>
      </w:tabs>
      <w:snapToGrid w:val="0"/>
    </w:pPr>
  </w:style>
  <w:style w:type="character" w:customStyle="1" w:styleId="KopfzeileZchn">
    <w:name w:val="Kopfzeile Zchn"/>
    <w:basedOn w:val="Absatz-Standardschriftart"/>
    <w:link w:val="Kopfzeile"/>
    <w:uiPriority w:val="99"/>
    <w:rsid w:val="004D3139"/>
    <w:rPr>
      <w:rFonts w:ascii="Times New Roman" w:hAnsi="Times New Roman"/>
      <w:sz w:val="20"/>
      <w:lang w:val="en-GB"/>
    </w:rPr>
  </w:style>
  <w:style w:type="paragraph" w:styleId="Fuzeile">
    <w:name w:val="footer"/>
    <w:basedOn w:val="Standard"/>
    <w:link w:val="FuzeileZchn"/>
    <w:uiPriority w:val="99"/>
    <w:unhideWhenUsed/>
    <w:rsid w:val="004D3139"/>
    <w:pPr>
      <w:tabs>
        <w:tab w:val="center" w:pos="4513"/>
        <w:tab w:val="right" w:pos="9026"/>
      </w:tabs>
      <w:snapToGrid w:val="0"/>
    </w:pPr>
  </w:style>
  <w:style w:type="character" w:customStyle="1" w:styleId="FuzeileZchn">
    <w:name w:val="Fußzeile Zchn"/>
    <w:basedOn w:val="Absatz-Standardschriftart"/>
    <w:link w:val="Fuzeile"/>
    <w:uiPriority w:val="99"/>
    <w:rsid w:val="004D3139"/>
    <w:rPr>
      <w:rFonts w:ascii="Times New Roman" w:hAnsi="Times New Roman"/>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46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l\AppData\Local\Temp\DW_research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7ABB6-83B9-FB4D-A7C2-4719B943F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DW_research_template</Template>
  <TotalTime>0</TotalTime>
  <Pages>2</Pages>
  <Words>234</Words>
  <Characters>1479</Characters>
  <Application>Microsoft Office Word</Application>
  <DocSecurity>0</DocSecurity>
  <Lines>12</Lines>
  <Paragraphs>3</Paragraphs>
  <ScaleCrop>false</ScaleCrop>
  <HeadingPairs>
    <vt:vector size="4" baseType="variant">
      <vt:variant>
        <vt:lpstr>제목</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Dr. Ralph Riedel</dc:creator>
  <cp:keywords/>
  <dc:description/>
  <cp:lastModifiedBy>Prof. Dr. Matthias Thürer</cp:lastModifiedBy>
  <cp:revision>4</cp:revision>
  <dcterms:created xsi:type="dcterms:W3CDTF">2023-02-01T09:42:00Z</dcterms:created>
  <dcterms:modified xsi:type="dcterms:W3CDTF">2023-11-01T16:55:00Z</dcterms:modified>
</cp:coreProperties>
</file>